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42" w:rsidRPr="001D0AE5" w:rsidRDefault="008204D1" w:rsidP="00036442">
      <w:pPr>
        <w:spacing w:line="276" w:lineRule="auto"/>
        <w:ind w:firstLine="360"/>
        <w:jc w:val="right"/>
        <w:rPr>
          <w:b/>
          <w:sz w:val="22"/>
          <w:szCs w:val="22"/>
        </w:rPr>
      </w:pPr>
      <w:bookmarkStart w:id="0" w:name="_GoBack"/>
      <w:bookmarkEnd w:id="0"/>
      <w:r w:rsidRPr="001D0AE5">
        <w:rPr>
          <w:sz w:val="22"/>
          <w:szCs w:val="22"/>
        </w:rPr>
        <w:t>Zał. Nr 1</w:t>
      </w:r>
      <w:r w:rsidR="003B6073" w:rsidRPr="001D0AE5">
        <w:rPr>
          <w:sz w:val="22"/>
          <w:szCs w:val="22"/>
        </w:rPr>
        <w:t>0</w:t>
      </w:r>
      <w:r w:rsidR="00036442" w:rsidRPr="001D0AE5">
        <w:rPr>
          <w:sz w:val="22"/>
          <w:szCs w:val="22"/>
        </w:rPr>
        <w:t xml:space="preserve"> do wniosku o </w:t>
      </w:r>
      <w:r w:rsidR="00B5238E" w:rsidRPr="001D0AE5">
        <w:rPr>
          <w:sz w:val="22"/>
          <w:szCs w:val="22"/>
        </w:rPr>
        <w:t>pożyczkę</w:t>
      </w:r>
    </w:p>
    <w:p w:rsidR="00036442" w:rsidRPr="00036442" w:rsidRDefault="00036442" w:rsidP="00036442">
      <w:pPr>
        <w:spacing w:after="120"/>
        <w:jc w:val="center"/>
        <w:rPr>
          <w:b/>
          <w:bCs/>
          <w:spacing w:val="5"/>
          <w:sz w:val="16"/>
          <w:szCs w:val="22"/>
        </w:rPr>
      </w:pPr>
    </w:p>
    <w:p w:rsidR="00036442" w:rsidRDefault="00036442" w:rsidP="00036442">
      <w:pPr>
        <w:spacing w:after="120"/>
        <w:jc w:val="center"/>
        <w:rPr>
          <w:b/>
          <w:bCs/>
          <w:spacing w:val="5"/>
          <w:sz w:val="22"/>
          <w:szCs w:val="22"/>
        </w:rPr>
      </w:pPr>
      <w:r w:rsidRPr="00036442">
        <w:rPr>
          <w:b/>
          <w:bCs/>
          <w:spacing w:val="5"/>
          <w:sz w:val="22"/>
          <w:szCs w:val="22"/>
        </w:rPr>
        <w:t>Informacja o dochodach i wydatkach</w:t>
      </w:r>
    </w:p>
    <w:p w:rsidR="008204D1" w:rsidRPr="00036442" w:rsidRDefault="008204D1" w:rsidP="00036442">
      <w:pPr>
        <w:spacing w:after="120"/>
        <w:jc w:val="center"/>
        <w:rPr>
          <w:b/>
          <w:bCs/>
          <w:spacing w:val="5"/>
          <w:sz w:val="22"/>
          <w:szCs w:val="22"/>
        </w:rPr>
      </w:pPr>
      <w:r>
        <w:rPr>
          <w:b/>
          <w:bCs/>
          <w:spacing w:val="5"/>
          <w:sz w:val="22"/>
          <w:szCs w:val="22"/>
        </w:rPr>
        <w:t>(PORĘCZYCIEL)</w:t>
      </w:r>
    </w:p>
    <w:p w:rsidR="00036442" w:rsidRPr="00036442" w:rsidRDefault="00036442" w:rsidP="00036442">
      <w:pPr>
        <w:spacing w:after="120"/>
        <w:jc w:val="center"/>
        <w:rPr>
          <w:b/>
          <w:bCs/>
          <w:spacing w:val="-5"/>
          <w:sz w:val="18"/>
          <w:szCs w:val="22"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4818"/>
      </w:tblGrid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036442">
              <w:rPr>
                <w:b/>
                <w:spacing w:val="-5"/>
                <w:sz w:val="22"/>
                <w:szCs w:val="22"/>
              </w:rPr>
              <w:t>Wyszczególnienie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b/>
                <w:spacing w:val="-5"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Poręczyciel</w:t>
            </w:r>
          </w:p>
        </w:tc>
      </w:tr>
      <w:tr w:rsidR="00A855E7" w:rsidRPr="00036442" w:rsidTr="00A855E7">
        <w:trPr>
          <w:trHeight w:val="501"/>
        </w:trPr>
        <w:tc>
          <w:tcPr>
            <w:tcW w:w="2335" w:type="pct"/>
            <w:shd w:val="clear" w:color="auto" w:fill="EAF1DD"/>
            <w:vAlign w:val="center"/>
          </w:tcPr>
          <w:p w:rsidR="00A855E7" w:rsidRPr="00036442" w:rsidRDefault="00A855E7" w:rsidP="00036442">
            <w:pPr>
              <w:rPr>
                <w:b/>
                <w:spacing w:val="-5"/>
                <w:sz w:val="22"/>
                <w:szCs w:val="22"/>
              </w:rPr>
            </w:pPr>
            <w:r w:rsidRPr="00036442">
              <w:rPr>
                <w:b/>
                <w:spacing w:val="-5"/>
                <w:sz w:val="22"/>
                <w:szCs w:val="22"/>
              </w:rPr>
              <w:t>Imię i Nazwisko</w:t>
            </w:r>
          </w:p>
        </w:tc>
        <w:tc>
          <w:tcPr>
            <w:tcW w:w="2665" w:type="pct"/>
            <w:shd w:val="clear" w:color="auto" w:fill="EAF1DD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A855E7" w:rsidRPr="00036442" w:rsidTr="00A855E7">
        <w:trPr>
          <w:trHeight w:val="533"/>
        </w:trPr>
        <w:tc>
          <w:tcPr>
            <w:tcW w:w="2335" w:type="pct"/>
            <w:vAlign w:val="center"/>
          </w:tcPr>
          <w:p w:rsidR="00A855E7" w:rsidRPr="00036442" w:rsidRDefault="00A855E7" w:rsidP="00036442">
            <w:pPr>
              <w:rPr>
                <w:b/>
                <w:spacing w:val="-5"/>
                <w:sz w:val="22"/>
                <w:szCs w:val="22"/>
              </w:rPr>
            </w:pPr>
            <w:r w:rsidRPr="00036442">
              <w:rPr>
                <w:b/>
                <w:spacing w:val="-5"/>
                <w:sz w:val="22"/>
                <w:szCs w:val="22"/>
              </w:rPr>
              <w:t>Adres stałego zamieszkania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A855E7" w:rsidRPr="00036442" w:rsidTr="00A855E7">
        <w:trPr>
          <w:trHeight w:val="444"/>
        </w:trPr>
        <w:tc>
          <w:tcPr>
            <w:tcW w:w="2335" w:type="pct"/>
            <w:vAlign w:val="center"/>
          </w:tcPr>
          <w:p w:rsidR="00A855E7" w:rsidRPr="00036442" w:rsidRDefault="00A855E7" w:rsidP="00036442">
            <w:pPr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>PESEL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A855E7" w:rsidRPr="00036442" w:rsidTr="00A855E7">
        <w:trPr>
          <w:trHeight w:val="848"/>
        </w:trPr>
        <w:tc>
          <w:tcPr>
            <w:tcW w:w="2335" w:type="pct"/>
            <w:vAlign w:val="center"/>
          </w:tcPr>
          <w:p w:rsidR="00A855E7" w:rsidRPr="00036442" w:rsidRDefault="00A855E7" w:rsidP="00036442">
            <w:pPr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>Dowód tożsamości (dowód osobisty / paszport / karta stałego pobytu)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Seria … Nr ……………….…</w:t>
            </w:r>
          </w:p>
          <w:p w:rsidR="00A855E7" w:rsidRPr="00036442" w:rsidRDefault="00A855E7" w:rsidP="00036442">
            <w:pPr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Wystawca ………………..…</w:t>
            </w:r>
          </w:p>
          <w:p w:rsidR="00A855E7" w:rsidRPr="00036442" w:rsidRDefault="00A855E7" w:rsidP="0018433A">
            <w:pPr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 xml:space="preserve">Data </w:t>
            </w:r>
            <w:r>
              <w:rPr>
                <w:spacing w:val="-5"/>
                <w:sz w:val="20"/>
                <w:szCs w:val="20"/>
              </w:rPr>
              <w:t>ważności</w:t>
            </w:r>
            <w:r w:rsidRPr="00036442">
              <w:rPr>
                <w:spacing w:val="-5"/>
                <w:sz w:val="20"/>
                <w:szCs w:val="20"/>
              </w:rPr>
              <w:t xml:space="preserve"> …………...</w:t>
            </w: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>Miejsce i okres zatrudnienia / prowadzenia działalności gospodarczej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A855E7" w:rsidRPr="00036442" w:rsidTr="00A855E7">
        <w:tc>
          <w:tcPr>
            <w:tcW w:w="2335" w:type="pct"/>
            <w:shd w:val="clear" w:color="auto" w:fill="EAF1DD"/>
            <w:vAlign w:val="center"/>
          </w:tcPr>
          <w:p w:rsidR="00A855E7" w:rsidRPr="00036442" w:rsidRDefault="00A855E7" w:rsidP="00036442">
            <w:pPr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 xml:space="preserve">Miesięczny dochód </w:t>
            </w:r>
            <w:r w:rsidRPr="00036442">
              <w:rPr>
                <w:b/>
                <w:spacing w:val="-5"/>
                <w:sz w:val="22"/>
                <w:szCs w:val="22"/>
              </w:rPr>
              <w:t>NETTO</w:t>
            </w:r>
            <w:r w:rsidRPr="00036442">
              <w:rPr>
                <w:spacing w:val="-5"/>
                <w:sz w:val="22"/>
                <w:szCs w:val="22"/>
              </w:rPr>
              <w:t>, w tym:</w:t>
            </w:r>
          </w:p>
        </w:tc>
        <w:tc>
          <w:tcPr>
            <w:tcW w:w="2665" w:type="pct"/>
            <w:shd w:val="clear" w:color="auto" w:fill="EAF1DD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ze stosunku pracy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z prowadzenia działalności gospodarczej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z najmu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 xml:space="preserve">emerytura / renta </w:t>
            </w:r>
            <w:r w:rsidRPr="00036442">
              <w:rPr>
                <w:spacing w:val="-5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dochody sezonowe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odsetki / dywidendy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inne (podać źródła)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shd w:val="clear" w:color="auto" w:fill="EAF1DD"/>
            <w:vAlign w:val="center"/>
          </w:tcPr>
          <w:p w:rsidR="00A855E7" w:rsidRPr="00036442" w:rsidRDefault="00A855E7" w:rsidP="00036442">
            <w:pPr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>Ilość osób w gospodarstwie domowym, w tym:</w:t>
            </w:r>
          </w:p>
        </w:tc>
        <w:tc>
          <w:tcPr>
            <w:tcW w:w="2665" w:type="pct"/>
            <w:shd w:val="clear" w:color="auto" w:fill="EAF1DD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4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osoby dorosłe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413495">
            <w:pPr>
              <w:numPr>
                <w:ilvl w:val="0"/>
                <w:numId w:val="34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 xml:space="preserve">dzieci </w:t>
            </w:r>
            <w:r>
              <w:rPr>
                <w:spacing w:val="-5"/>
                <w:sz w:val="20"/>
                <w:szCs w:val="20"/>
              </w:rPr>
              <w:t>na utrzymaniu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shd w:val="clear" w:color="auto" w:fill="EAF1DD"/>
            <w:vAlign w:val="center"/>
          </w:tcPr>
          <w:p w:rsidR="00A855E7" w:rsidRPr="00036442" w:rsidRDefault="00A855E7" w:rsidP="00036442">
            <w:pPr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>Miesięczne wydatki stałe gospodarstwa domowego, w tym:</w:t>
            </w:r>
          </w:p>
        </w:tc>
        <w:tc>
          <w:tcPr>
            <w:tcW w:w="2665" w:type="pct"/>
            <w:shd w:val="clear" w:color="auto" w:fill="EAF1DD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5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związane z gospodarstwem (np. czynsz, woda, odpady, gaz, energia elektryczna, telefon, itp.)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5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konsumpcja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5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samochód / y / inne pojazdy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5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 xml:space="preserve">spłaty kredytów / pożyczek (w tym z kasy zapomogowo-pożyczkowej) / raty leasingowe 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5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alimenty / renty / gwarancje / inne zobowiązania miesięczne (wymienić jakie)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5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lastRenderedPageBreak/>
              <w:t>inne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A855E7" w:rsidRPr="00036442" w:rsidTr="00A855E7">
        <w:tc>
          <w:tcPr>
            <w:tcW w:w="2335" w:type="pct"/>
            <w:vAlign w:val="center"/>
          </w:tcPr>
          <w:p w:rsidR="00A855E7" w:rsidRPr="00036442" w:rsidRDefault="00A855E7" w:rsidP="00036442">
            <w:pPr>
              <w:rPr>
                <w:spacing w:val="-5"/>
                <w:sz w:val="22"/>
                <w:szCs w:val="22"/>
                <w:u w:val="single"/>
              </w:rPr>
            </w:pPr>
            <w:r w:rsidRPr="00036442">
              <w:rPr>
                <w:spacing w:val="-5"/>
                <w:sz w:val="22"/>
                <w:szCs w:val="22"/>
                <w:u w:val="single"/>
              </w:rPr>
              <w:t>Informacja o egzekucji sądowej/ administracyjnej oraz postępowaniu upadłościowym</w:t>
            </w:r>
          </w:p>
        </w:tc>
        <w:tc>
          <w:tcPr>
            <w:tcW w:w="2665" w:type="pct"/>
            <w:vAlign w:val="center"/>
          </w:tcPr>
          <w:p w:rsidR="00A855E7" w:rsidRPr="00036442" w:rsidRDefault="00A855E7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jc w:val="both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egzekucja jest prowadzona,</w:t>
            </w:r>
          </w:p>
          <w:p w:rsidR="00A855E7" w:rsidRPr="00036442" w:rsidRDefault="00A855E7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egzekucja nie jest prowadzona,</w:t>
            </w:r>
          </w:p>
          <w:p w:rsidR="00A855E7" w:rsidRPr="00036442" w:rsidRDefault="00A855E7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prowadzono egzekucję w stosunku do mojej osoby,</w:t>
            </w:r>
          </w:p>
          <w:p w:rsidR="00A855E7" w:rsidRPr="00036442" w:rsidRDefault="00A855E7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 xml:space="preserve">nigdy nie prowadzono egzekucji w stosunku do mojej osoby, </w:t>
            </w:r>
          </w:p>
          <w:p w:rsidR="00A855E7" w:rsidRPr="00036442" w:rsidRDefault="00A855E7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prowadzono postępowanie upadłościowe w stosunku do mojej osoby,</w:t>
            </w:r>
          </w:p>
          <w:p w:rsidR="00A855E7" w:rsidRPr="00036442" w:rsidRDefault="00A855E7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nigdy nie prowadzono postępowania upadłościowego w stosunku do mojej osoby,</w:t>
            </w:r>
          </w:p>
          <w:p w:rsidR="00A855E7" w:rsidRPr="00036442" w:rsidRDefault="00A855E7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ogłoszono moją upadłość,</w:t>
            </w:r>
          </w:p>
          <w:p w:rsidR="00A855E7" w:rsidRPr="00036442" w:rsidRDefault="00A855E7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nigdy nie ogłoszono mojej upadłości.</w:t>
            </w:r>
          </w:p>
        </w:tc>
      </w:tr>
    </w:tbl>
    <w:p w:rsidR="00036442" w:rsidRPr="00036442" w:rsidRDefault="00036442" w:rsidP="00036442">
      <w:pPr>
        <w:spacing w:after="120"/>
        <w:jc w:val="both"/>
        <w:rPr>
          <w:spacing w:val="-5"/>
          <w:sz w:val="22"/>
          <w:szCs w:val="22"/>
        </w:rPr>
      </w:pPr>
    </w:p>
    <w:p w:rsidR="00036442" w:rsidRPr="00036442" w:rsidRDefault="00036442" w:rsidP="00036442">
      <w:pPr>
        <w:spacing w:after="120"/>
        <w:jc w:val="both"/>
        <w:rPr>
          <w:b/>
          <w:i/>
          <w:iCs/>
          <w:spacing w:val="-5"/>
          <w:sz w:val="22"/>
          <w:szCs w:val="22"/>
        </w:rPr>
      </w:pPr>
      <w:r w:rsidRPr="00036442">
        <w:rPr>
          <w:b/>
          <w:i/>
          <w:iCs/>
          <w:spacing w:val="-5"/>
          <w:sz w:val="22"/>
          <w:szCs w:val="22"/>
        </w:rPr>
        <w:t>Niniejszym oświadczam, że:</w:t>
      </w: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Jestem właścicielem (współwłaścicielem), użytkownikiem wieczystym nieruchomości położonej ........................................................................................., dla której prowadzona jest KW nr ......................... przez ....................................................................................................................................................................</w:t>
      </w: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Nieruchomość powyższa wolna jest od hipotek, ograniczonych praw rzeczowych i innych obciążeń / jest obciążona .....................................................................................................................................................</w:t>
      </w: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Posiadam rachunki bankowe (numer rachunku, nazwa i adres Banku): ………………………...………. ..............................................................................................................................................................................</w:t>
      </w: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Aktualnie moje zadłużenie z tytułu kredytów/pożyczek wynosi: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222"/>
        <w:gridCol w:w="1328"/>
        <w:gridCol w:w="1326"/>
        <w:gridCol w:w="1326"/>
        <w:gridCol w:w="1229"/>
        <w:gridCol w:w="1423"/>
      </w:tblGrid>
      <w:tr w:rsidR="00710BB9" w:rsidRPr="00036442" w:rsidTr="00710BB9">
        <w:tc>
          <w:tcPr>
            <w:tcW w:w="771" w:type="pct"/>
            <w:vAlign w:val="center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Nazwa i adres kredytodawcy /pożyczkodawcy</w:t>
            </w:r>
          </w:p>
        </w:tc>
        <w:tc>
          <w:tcPr>
            <w:tcW w:w="658" w:type="pct"/>
            <w:vAlign w:val="center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Cel</w:t>
            </w:r>
            <w:r w:rsidRPr="00036442">
              <w:rPr>
                <w:b/>
                <w:spacing w:val="-5"/>
                <w:sz w:val="18"/>
                <w:szCs w:val="18"/>
              </w:rPr>
              <w:br/>
              <w:t>kredytu /pożyczki</w:t>
            </w:r>
          </w:p>
        </w:tc>
        <w:tc>
          <w:tcPr>
            <w:tcW w:w="715" w:type="pct"/>
            <w:vAlign w:val="center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Aktualna kwota zadłużenia</w:t>
            </w:r>
          </w:p>
        </w:tc>
        <w:tc>
          <w:tcPr>
            <w:tcW w:w="714" w:type="pct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Waluta</w:t>
            </w:r>
          </w:p>
        </w:tc>
        <w:tc>
          <w:tcPr>
            <w:tcW w:w="714" w:type="pct"/>
            <w:vAlign w:val="center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Wysokość raty (kapitał i odsetki razem)</w:t>
            </w:r>
          </w:p>
        </w:tc>
        <w:tc>
          <w:tcPr>
            <w:tcW w:w="662" w:type="pct"/>
            <w:vAlign w:val="center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Ostateczny termin spłaty</w:t>
            </w:r>
          </w:p>
        </w:tc>
        <w:tc>
          <w:tcPr>
            <w:tcW w:w="766" w:type="pct"/>
            <w:vAlign w:val="center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Zabezpieczenie kredytu/pożyczki</w:t>
            </w:r>
          </w:p>
        </w:tc>
      </w:tr>
      <w:tr w:rsidR="00710BB9" w:rsidRPr="00036442" w:rsidTr="00710BB9">
        <w:tc>
          <w:tcPr>
            <w:tcW w:w="771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58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5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62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66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CA3A04" w:rsidRPr="00036442" w:rsidTr="00710BB9">
        <w:tc>
          <w:tcPr>
            <w:tcW w:w="771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58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5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62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66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CA3A04" w:rsidRPr="00036442" w:rsidTr="00710BB9">
        <w:tc>
          <w:tcPr>
            <w:tcW w:w="771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58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5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62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66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710BB9" w:rsidRPr="00036442" w:rsidTr="00710BB9">
        <w:tc>
          <w:tcPr>
            <w:tcW w:w="771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58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5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62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66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</w:tbl>
    <w:p w:rsidR="00036442" w:rsidRPr="00036442" w:rsidRDefault="00036442" w:rsidP="00036442">
      <w:pPr>
        <w:spacing w:after="120"/>
        <w:ind w:left="360"/>
        <w:jc w:val="both"/>
        <w:rPr>
          <w:spacing w:val="-5"/>
          <w:sz w:val="22"/>
          <w:szCs w:val="22"/>
        </w:rPr>
      </w:pP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Wysokość przyznanych mi kredytów w ramach ROR/debetów/limitów dla kart kredytowych wynosi: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138"/>
        <w:gridCol w:w="2322"/>
        <w:gridCol w:w="2322"/>
      </w:tblGrid>
      <w:tr w:rsidR="00F815EA" w:rsidRPr="00036442" w:rsidTr="00F815EA">
        <w:tc>
          <w:tcPr>
            <w:tcW w:w="1348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Nazwa i adres Banku</w:t>
            </w:r>
          </w:p>
        </w:tc>
        <w:tc>
          <w:tcPr>
            <w:tcW w:w="1151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Wysokość przyznanego kredytu/debetu/limitu</w:t>
            </w:r>
          </w:p>
        </w:tc>
        <w:tc>
          <w:tcPr>
            <w:tcW w:w="1250" w:type="pct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Waluta</w:t>
            </w:r>
          </w:p>
        </w:tc>
        <w:tc>
          <w:tcPr>
            <w:tcW w:w="1250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Wysokość aktualnego zadłużenia z tytułu: kredytu/debetu/limitu</w:t>
            </w:r>
          </w:p>
        </w:tc>
      </w:tr>
      <w:tr w:rsidR="00F815EA" w:rsidRPr="00036442" w:rsidTr="00F815EA">
        <w:tc>
          <w:tcPr>
            <w:tcW w:w="1348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151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250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250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CA3A04" w:rsidRPr="00036442" w:rsidTr="00F815EA">
        <w:tc>
          <w:tcPr>
            <w:tcW w:w="1348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151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250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250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CA3A04" w:rsidRPr="00036442" w:rsidTr="00F815EA">
        <w:tc>
          <w:tcPr>
            <w:tcW w:w="1348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151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250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250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</w:tbl>
    <w:p w:rsidR="00036442" w:rsidRPr="00036442" w:rsidRDefault="00036442" w:rsidP="00036442">
      <w:pPr>
        <w:spacing w:after="120"/>
        <w:jc w:val="both"/>
        <w:rPr>
          <w:spacing w:val="-5"/>
          <w:sz w:val="22"/>
          <w:szCs w:val="22"/>
        </w:rPr>
      </w:pP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Ubiegam się o kredyt / pożyczkę: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445"/>
        <w:gridCol w:w="1569"/>
        <w:gridCol w:w="1450"/>
        <w:gridCol w:w="1450"/>
        <w:gridCol w:w="1679"/>
      </w:tblGrid>
      <w:tr w:rsidR="00F815EA" w:rsidRPr="00036442" w:rsidTr="00F815EA">
        <w:tc>
          <w:tcPr>
            <w:tcW w:w="911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Nazwa i adres kredytodawcy /pożyczkodawcy</w:t>
            </w:r>
          </w:p>
        </w:tc>
        <w:tc>
          <w:tcPr>
            <w:tcW w:w="778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Cel</w:t>
            </w:r>
            <w:r w:rsidRPr="00036442">
              <w:rPr>
                <w:b/>
                <w:spacing w:val="-5"/>
                <w:sz w:val="18"/>
                <w:szCs w:val="18"/>
              </w:rPr>
              <w:br/>
              <w:t>kredytu /pożyczki</w:t>
            </w:r>
          </w:p>
        </w:tc>
        <w:tc>
          <w:tcPr>
            <w:tcW w:w="845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Wnioskowana kwota kredytu /pożyczki</w:t>
            </w:r>
          </w:p>
        </w:tc>
        <w:tc>
          <w:tcPr>
            <w:tcW w:w="781" w:type="pct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Waluta</w:t>
            </w:r>
          </w:p>
        </w:tc>
        <w:tc>
          <w:tcPr>
            <w:tcW w:w="781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Ostateczny termin spłaty</w:t>
            </w:r>
          </w:p>
        </w:tc>
        <w:tc>
          <w:tcPr>
            <w:tcW w:w="905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 xml:space="preserve">Proponowana forma zabezpieczenia </w:t>
            </w:r>
            <w:r w:rsidRPr="00036442">
              <w:rPr>
                <w:b/>
                <w:spacing w:val="-5"/>
                <w:sz w:val="18"/>
                <w:szCs w:val="18"/>
              </w:rPr>
              <w:lastRenderedPageBreak/>
              <w:t>kredytu/pożyczki</w:t>
            </w:r>
          </w:p>
        </w:tc>
      </w:tr>
      <w:tr w:rsidR="00F815EA" w:rsidRPr="00036442" w:rsidTr="00F815EA">
        <w:tc>
          <w:tcPr>
            <w:tcW w:w="911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78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845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81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81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905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</w:tbl>
    <w:p w:rsidR="00036442" w:rsidRPr="00036442" w:rsidRDefault="00036442" w:rsidP="00036442">
      <w:pPr>
        <w:spacing w:after="120"/>
        <w:jc w:val="both"/>
        <w:rPr>
          <w:spacing w:val="-5"/>
          <w:sz w:val="22"/>
          <w:szCs w:val="22"/>
        </w:rPr>
      </w:pP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Poręczyłem/-am za następujące zobowiązania osób trzecich: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424"/>
        <w:gridCol w:w="1549"/>
        <w:gridCol w:w="1549"/>
        <w:gridCol w:w="1434"/>
        <w:gridCol w:w="1660"/>
      </w:tblGrid>
      <w:tr w:rsidR="00F815EA" w:rsidRPr="00036442" w:rsidTr="00F815EA">
        <w:tc>
          <w:tcPr>
            <w:tcW w:w="899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Nazwa wierzyciela / rodzaj zobowiązania</w:t>
            </w:r>
          </w:p>
          <w:p w:rsidR="00F815EA" w:rsidRPr="00036442" w:rsidRDefault="00F815EA" w:rsidP="00036442">
            <w:pPr>
              <w:jc w:val="center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(np. kredyt / pożyczka)</w:t>
            </w:r>
          </w:p>
        </w:tc>
        <w:tc>
          <w:tcPr>
            <w:tcW w:w="767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Kwota poręczonego zobowiązania</w:t>
            </w:r>
          </w:p>
        </w:tc>
        <w:tc>
          <w:tcPr>
            <w:tcW w:w="834" w:type="pct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Waluta</w:t>
            </w:r>
          </w:p>
        </w:tc>
        <w:tc>
          <w:tcPr>
            <w:tcW w:w="834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Spłacam / nie spłacam*) poręczone zobowiązanie</w:t>
            </w:r>
          </w:p>
        </w:tc>
        <w:tc>
          <w:tcPr>
            <w:tcW w:w="772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Kwota pozostająca do spłaty</w:t>
            </w:r>
          </w:p>
        </w:tc>
        <w:tc>
          <w:tcPr>
            <w:tcW w:w="894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Wysokość raty (kapitał i odsetki razem)</w:t>
            </w:r>
          </w:p>
        </w:tc>
      </w:tr>
      <w:tr w:rsidR="00F815EA" w:rsidRPr="00036442" w:rsidTr="00F815EA">
        <w:tc>
          <w:tcPr>
            <w:tcW w:w="899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67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834" w:type="pct"/>
          </w:tcPr>
          <w:p w:rsidR="00F815EA" w:rsidRPr="00036442" w:rsidRDefault="00F815EA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:rsidR="00F815EA" w:rsidRPr="00036442" w:rsidRDefault="00F815EA" w:rsidP="00036442">
            <w:pPr>
              <w:jc w:val="center"/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 xml:space="preserve">Tak / Nie </w:t>
            </w:r>
            <w:r w:rsidRPr="00036442">
              <w:rPr>
                <w:spacing w:val="-5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772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894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F815EA" w:rsidRPr="00036442" w:rsidTr="00F815EA">
        <w:tc>
          <w:tcPr>
            <w:tcW w:w="899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67" w:type="pct"/>
          </w:tcPr>
          <w:p w:rsidR="00F815EA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834" w:type="pct"/>
          </w:tcPr>
          <w:p w:rsidR="00F815EA" w:rsidRPr="00036442" w:rsidRDefault="00F815EA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:rsidR="00F815EA" w:rsidRPr="00036442" w:rsidRDefault="00F815EA" w:rsidP="00036442">
            <w:pPr>
              <w:jc w:val="center"/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 xml:space="preserve">Tak / Nie </w:t>
            </w:r>
            <w:r w:rsidRPr="00036442">
              <w:rPr>
                <w:spacing w:val="-5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772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894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</w:tbl>
    <w:p w:rsidR="00036442" w:rsidRPr="00036442" w:rsidRDefault="00036442" w:rsidP="00036442">
      <w:pPr>
        <w:tabs>
          <w:tab w:val="left" w:pos="426"/>
        </w:tabs>
        <w:jc w:val="both"/>
        <w:rPr>
          <w:spacing w:val="-5"/>
          <w:sz w:val="18"/>
          <w:szCs w:val="22"/>
        </w:rPr>
      </w:pPr>
      <w:r w:rsidRPr="00036442">
        <w:rPr>
          <w:spacing w:val="-5"/>
          <w:sz w:val="18"/>
          <w:szCs w:val="22"/>
        </w:rPr>
        <w:t>*)</w:t>
      </w:r>
      <w:r w:rsidRPr="00036442">
        <w:rPr>
          <w:spacing w:val="-5"/>
          <w:sz w:val="18"/>
          <w:szCs w:val="22"/>
        </w:rPr>
        <w:tab/>
      </w:r>
      <w:r w:rsidRPr="00036442">
        <w:rPr>
          <w:sz w:val="18"/>
          <w:szCs w:val="22"/>
        </w:rPr>
        <w:t>niepotrzebne skreślić</w:t>
      </w:r>
    </w:p>
    <w:p w:rsidR="00036442" w:rsidRPr="00036442" w:rsidRDefault="00036442" w:rsidP="00036442">
      <w:pPr>
        <w:numPr>
          <w:ilvl w:val="0"/>
          <w:numId w:val="37"/>
        </w:numPr>
        <w:spacing w:after="200" w:line="276" w:lineRule="auto"/>
        <w:ind w:left="426" w:hanging="426"/>
        <w:rPr>
          <w:sz w:val="18"/>
          <w:szCs w:val="22"/>
          <w:lang w:eastAsia="en-US"/>
        </w:rPr>
      </w:pPr>
      <w:r w:rsidRPr="00036442">
        <w:rPr>
          <w:sz w:val="18"/>
          <w:szCs w:val="22"/>
          <w:lang w:eastAsia="en-US"/>
        </w:rPr>
        <w:t>proszę właściwe zaznaczyć</w:t>
      </w:r>
    </w:p>
    <w:p w:rsidR="00036442" w:rsidRPr="00036442" w:rsidRDefault="00036442" w:rsidP="00036442">
      <w:pPr>
        <w:spacing w:line="276" w:lineRule="auto"/>
        <w:ind w:left="426"/>
        <w:rPr>
          <w:sz w:val="18"/>
          <w:szCs w:val="22"/>
          <w:lang w:eastAsia="en-US"/>
        </w:rPr>
      </w:pPr>
    </w:p>
    <w:p w:rsidR="00036442" w:rsidRPr="00036442" w:rsidRDefault="00036442" w:rsidP="00036442">
      <w:pPr>
        <w:spacing w:after="12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Prawdziwość powyższych danych potwierdzam/y własnoręcznym podpisem pod rygorem odpowiedzialności karnej zgodnie z art. 297 § 1 KK.</w:t>
      </w:r>
    </w:p>
    <w:p w:rsidR="00036442" w:rsidRPr="00036442" w:rsidRDefault="00036442" w:rsidP="00036442">
      <w:pPr>
        <w:spacing w:after="120"/>
        <w:jc w:val="both"/>
        <w:rPr>
          <w:spacing w:val="-5"/>
          <w:sz w:val="22"/>
          <w:szCs w:val="22"/>
        </w:rPr>
      </w:pPr>
    </w:p>
    <w:p w:rsidR="00036442" w:rsidRPr="00036442" w:rsidRDefault="00036442" w:rsidP="00036442">
      <w:pPr>
        <w:jc w:val="center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…….………………………………</w:t>
      </w:r>
      <w:r w:rsidRPr="00036442">
        <w:rPr>
          <w:spacing w:val="-5"/>
          <w:sz w:val="22"/>
          <w:szCs w:val="22"/>
        </w:rPr>
        <w:tab/>
      </w:r>
      <w:r w:rsidRPr="00036442">
        <w:rPr>
          <w:spacing w:val="-5"/>
          <w:sz w:val="22"/>
          <w:szCs w:val="22"/>
        </w:rPr>
        <w:tab/>
      </w:r>
      <w:r w:rsidRPr="00036442">
        <w:rPr>
          <w:spacing w:val="-5"/>
          <w:sz w:val="22"/>
          <w:szCs w:val="22"/>
        </w:rPr>
        <w:tab/>
      </w:r>
      <w:r w:rsidRPr="00036442">
        <w:rPr>
          <w:spacing w:val="-5"/>
          <w:sz w:val="22"/>
          <w:szCs w:val="22"/>
        </w:rPr>
        <w:tab/>
        <w:t>………………………………………</w:t>
      </w:r>
    </w:p>
    <w:p w:rsidR="00036442" w:rsidRPr="00036442" w:rsidRDefault="00036442" w:rsidP="00036442">
      <w:pPr>
        <w:ind w:firstLine="708"/>
        <w:jc w:val="both"/>
        <w:rPr>
          <w:spacing w:val="-5"/>
          <w:sz w:val="16"/>
          <w:szCs w:val="22"/>
        </w:rPr>
      </w:pPr>
      <w:r w:rsidRPr="00036442">
        <w:rPr>
          <w:spacing w:val="-5"/>
          <w:sz w:val="16"/>
          <w:szCs w:val="22"/>
        </w:rPr>
        <w:t>miejscowość, data</w:t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  <w:t>podpis Wnioskodawcy</w:t>
      </w:r>
    </w:p>
    <w:p w:rsidR="00036442" w:rsidRPr="00036442" w:rsidRDefault="00036442" w:rsidP="00036442">
      <w:pPr>
        <w:spacing w:after="120"/>
        <w:jc w:val="both"/>
        <w:rPr>
          <w:spacing w:val="-5"/>
          <w:sz w:val="22"/>
          <w:szCs w:val="22"/>
        </w:rPr>
      </w:pPr>
    </w:p>
    <w:p w:rsidR="00036442" w:rsidRPr="00036442" w:rsidRDefault="00036442" w:rsidP="00036442">
      <w:pPr>
        <w:jc w:val="center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…….………………………………</w:t>
      </w:r>
      <w:r w:rsidRPr="00036442">
        <w:rPr>
          <w:spacing w:val="-5"/>
          <w:sz w:val="22"/>
          <w:szCs w:val="22"/>
        </w:rPr>
        <w:tab/>
      </w:r>
      <w:r w:rsidRPr="00036442">
        <w:rPr>
          <w:spacing w:val="-5"/>
          <w:sz w:val="22"/>
          <w:szCs w:val="22"/>
        </w:rPr>
        <w:tab/>
      </w:r>
      <w:r w:rsidRPr="00036442">
        <w:rPr>
          <w:spacing w:val="-5"/>
          <w:sz w:val="22"/>
          <w:szCs w:val="22"/>
        </w:rPr>
        <w:tab/>
      </w:r>
      <w:r w:rsidRPr="00036442">
        <w:rPr>
          <w:spacing w:val="-5"/>
          <w:sz w:val="22"/>
          <w:szCs w:val="22"/>
        </w:rPr>
        <w:tab/>
        <w:t>………………………………………</w:t>
      </w:r>
    </w:p>
    <w:p w:rsidR="00036442" w:rsidRPr="00036442" w:rsidRDefault="00036442" w:rsidP="00036442">
      <w:pPr>
        <w:ind w:firstLine="708"/>
        <w:jc w:val="both"/>
        <w:rPr>
          <w:spacing w:val="-5"/>
          <w:sz w:val="16"/>
          <w:szCs w:val="22"/>
        </w:rPr>
      </w:pPr>
      <w:r w:rsidRPr="00036442">
        <w:rPr>
          <w:spacing w:val="-5"/>
          <w:sz w:val="16"/>
          <w:szCs w:val="22"/>
        </w:rPr>
        <w:t>miejscowość, data</w:t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  <w:t>podpis Wnioskodawcy</w:t>
      </w:r>
    </w:p>
    <w:p w:rsidR="00036442" w:rsidRPr="00036442" w:rsidRDefault="00036442" w:rsidP="00036442">
      <w:pPr>
        <w:spacing w:after="120"/>
        <w:jc w:val="center"/>
        <w:rPr>
          <w:spacing w:val="-5"/>
          <w:sz w:val="22"/>
          <w:szCs w:val="22"/>
        </w:rPr>
      </w:pPr>
    </w:p>
    <w:p w:rsidR="00123ED6" w:rsidRPr="00036442" w:rsidRDefault="00123ED6" w:rsidP="00036442"/>
    <w:sectPr w:rsidR="00123ED6" w:rsidRPr="00036442" w:rsidSect="00AF4452">
      <w:headerReference w:type="default" r:id="rId9"/>
      <w:footerReference w:type="default" r:id="rId10"/>
      <w:headerReference w:type="first" r:id="rId11"/>
      <w:pgSz w:w="11906" w:h="16838" w:code="9"/>
      <w:pgMar w:top="2155" w:right="1418" w:bottom="1135" w:left="1418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98" w:rsidRDefault="00D61398">
      <w:r>
        <w:separator/>
      </w:r>
    </w:p>
  </w:endnote>
  <w:endnote w:type="continuationSeparator" w:id="0">
    <w:p w:rsidR="00D61398" w:rsidRDefault="00D6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AB" w:rsidRPr="002B4AC5" w:rsidRDefault="00316AAB">
    <w:pPr>
      <w:pStyle w:val="Stopka"/>
      <w:jc w:val="right"/>
      <w:rPr>
        <w:rFonts w:ascii="Arial" w:hAnsi="Arial" w:cs="Arial"/>
        <w:sz w:val="16"/>
      </w:rPr>
    </w:pPr>
    <w:r w:rsidRPr="002B4AC5">
      <w:rPr>
        <w:rFonts w:ascii="Arial" w:hAnsi="Arial" w:cs="Arial"/>
        <w:sz w:val="16"/>
      </w:rPr>
      <w:t xml:space="preserve">Strona </w:t>
    </w:r>
    <w:r w:rsidRPr="002B4AC5">
      <w:rPr>
        <w:rFonts w:ascii="Arial" w:hAnsi="Arial" w:cs="Arial"/>
        <w:b/>
        <w:bCs/>
        <w:sz w:val="16"/>
      </w:rPr>
      <w:fldChar w:fldCharType="begin"/>
    </w:r>
    <w:r w:rsidRPr="002B4AC5">
      <w:rPr>
        <w:rFonts w:ascii="Arial" w:hAnsi="Arial" w:cs="Arial"/>
        <w:b/>
        <w:bCs/>
        <w:sz w:val="16"/>
      </w:rPr>
      <w:instrText>PAGE</w:instrText>
    </w:r>
    <w:r w:rsidRPr="002B4AC5">
      <w:rPr>
        <w:rFonts w:ascii="Arial" w:hAnsi="Arial" w:cs="Arial"/>
        <w:b/>
        <w:bCs/>
        <w:sz w:val="16"/>
      </w:rPr>
      <w:fldChar w:fldCharType="separate"/>
    </w:r>
    <w:r w:rsidR="006A4F4E">
      <w:rPr>
        <w:rFonts w:ascii="Arial" w:hAnsi="Arial" w:cs="Arial"/>
        <w:b/>
        <w:bCs/>
        <w:noProof/>
        <w:sz w:val="16"/>
      </w:rPr>
      <w:t>2</w:t>
    </w:r>
    <w:r w:rsidRPr="002B4AC5">
      <w:rPr>
        <w:rFonts w:ascii="Arial" w:hAnsi="Arial" w:cs="Arial"/>
        <w:b/>
        <w:bCs/>
        <w:sz w:val="16"/>
      </w:rPr>
      <w:fldChar w:fldCharType="end"/>
    </w:r>
    <w:r w:rsidRPr="002B4AC5">
      <w:rPr>
        <w:rFonts w:ascii="Arial" w:hAnsi="Arial" w:cs="Arial"/>
        <w:sz w:val="16"/>
      </w:rPr>
      <w:t xml:space="preserve"> z </w:t>
    </w:r>
    <w:r w:rsidRPr="002B4AC5">
      <w:rPr>
        <w:rFonts w:ascii="Arial" w:hAnsi="Arial" w:cs="Arial"/>
        <w:b/>
        <w:bCs/>
        <w:sz w:val="16"/>
      </w:rPr>
      <w:fldChar w:fldCharType="begin"/>
    </w:r>
    <w:r w:rsidRPr="002B4AC5">
      <w:rPr>
        <w:rFonts w:ascii="Arial" w:hAnsi="Arial" w:cs="Arial"/>
        <w:b/>
        <w:bCs/>
        <w:sz w:val="16"/>
      </w:rPr>
      <w:instrText>NUMPAGES</w:instrText>
    </w:r>
    <w:r w:rsidRPr="002B4AC5">
      <w:rPr>
        <w:rFonts w:ascii="Arial" w:hAnsi="Arial" w:cs="Arial"/>
        <w:b/>
        <w:bCs/>
        <w:sz w:val="16"/>
      </w:rPr>
      <w:fldChar w:fldCharType="separate"/>
    </w:r>
    <w:r w:rsidR="006A4F4E">
      <w:rPr>
        <w:rFonts w:ascii="Arial" w:hAnsi="Arial" w:cs="Arial"/>
        <w:b/>
        <w:bCs/>
        <w:noProof/>
        <w:sz w:val="16"/>
      </w:rPr>
      <w:t>3</w:t>
    </w:r>
    <w:r w:rsidRPr="002B4AC5">
      <w:rPr>
        <w:rFonts w:ascii="Arial" w:hAnsi="Arial" w:cs="Arial"/>
        <w:b/>
        <w:bCs/>
        <w:sz w:val="16"/>
      </w:rPr>
      <w:fldChar w:fldCharType="end"/>
    </w:r>
  </w:p>
  <w:p w:rsidR="00316AAB" w:rsidRDefault="00316A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98" w:rsidRDefault="00D61398">
      <w:r>
        <w:separator/>
      </w:r>
    </w:p>
  </w:footnote>
  <w:footnote w:type="continuationSeparator" w:id="0">
    <w:p w:rsidR="00D61398" w:rsidRDefault="00D6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AB" w:rsidRDefault="006A4F4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5755005</wp:posOffset>
              </wp:positionH>
              <wp:positionV relativeFrom="paragraph">
                <wp:posOffset>-464185</wp:posOffset>
              </wp:positionV>
              <wp:extent cx="17145" cy="1152525"/>
              <wp:effectExtent l="0" t="0" r="1905" b="9525"/>
              <wp:wrapNone/>
              <wp:docPr id="1" name="Rectangle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" cy="1152525"/>
                      </a:xfrm>
                      <a:prstGeom prst="rect">
                        <a:avLst/>
                      </a:prstGeom>
                      <a:solidFill>
                        <a:srgbClr val="4BB0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6" o:spid="_x0000_s1026" style="position:absolute;margin-left:453.15pt;margin-top:-36.55pt;width:1.3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" fillcolor="#4bb033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AB" w:rsidRDefault="006A4F4E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4114800</wp:posOffset>
          </wp:positionH>
          <wp:positionV relativeFrom="page">
            <wp:posOffset>-3175</wp:posOffset>
          </wp:positionV>
          <wp:extent cx="1657350" cy="1152525"/>
          <wp:effectExtent l="0" t="0" r="0" b="0"/>
          <wp:wrapNone/>
          <wp:docPr id="2" name="Obraz 3" descr="pap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47B"/>
    <w:multiLevelType w:val="hybridMultilevel"/>
    <w:tmpl w:val="CBB45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6D1E32"/>
    <w:multiLevelType w:val="hybridMultilevel"/>
    <w:tmpl w:val="27CAEAC6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C4C7A25"/>
    <w:multiLevelType w:val="hybridMultilevel"/>
    <w:tmpl w:val="320656AA"/>
    <w:lvl w:ilvl="0" w:tplc="0A7C7508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4E9690E"/>
    <w:multiLevelType w:val="hybridMultilevel"/>
    <w:tmpl w:val="EF74D3EA"/>
    <w:lvl w:ilvl="0" w:tplc="6FFCA3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AB26B4"/>
    <w:multiLevelType w:val="hybridMultilevel"/>
    <w:tmpl w:val="8D00A64E"/>
    <w:lvl w:ilvl="0" w:tplc="02FE452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6C5A4E"/>
    <w:multiLevelType w:val="hybridMultilevel"/>
    <w:tmpl w:val="4D88CBBA"/>
    <w:lvl w:ilvl="0" w:tplc="E118F36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BF419B"/>
    <w:multiLevelType w:val="hybridMultilevel"/>
    <w:tmpl w:val="CE7869C8"/>
    <w:lvl w:ilvl="0" w:tplc="812A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A65A615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266DB"/>
    <w:multiLevelType w:val="hybridMultilevel"/>
    <w:tmpl w:val="A34C2F84"/>
    <w:lvl w:ilvl="0" w:tplc="A34887E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07E7D41"/>
    <w:multiLevelType w:val="hybridMultilevel"/>
    <w:tmpl w:val="C7162832"/>
    <w:lvl w:ilvl="0" w:tplc="75441508">
      <w:start w:val="1"/>
      <w:numFmt w:val="decimal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8B049270">
      <w:start w:val="1"/>
      <w:numFmt w:val="decimal"/>
      <w:lvlText w:val="%2)"/>
      <w:lvlJc w:val="left"/>
      <w:pPr>
        <w:ind w:left="252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308048A8"/>
    <w:multiLevelType w:val="hybridMultilevel"/>
    <w:tmpl w:val="8560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D1C54"/>
    <w:multiLevelType w:val="hybridMultilevel"/>
    <w:tmpl w:val="EABE37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CB4E97"/>
    <w:multiLevelType w:val="hybridMultilevel"/>
    <w:tmpl w:val="78F0F7A8"/>
    <w:lvl w:ilvl="0" w:tplc="8B7E07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5105658"/>
    <w:multiLevelType w:val="hybridMultilevel"/>
    <w:tmpl w:val="68DAEDAE"/>
    <w:lvl w:ilvl="0" w:tplc="04150013">
      <w:start w:val="1"/>
      <w:numFmt w:val="upperRoman"/>
      <w:lvlText w:val="%1."/>
      <w:lvlJc w:val="righ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6EF3805"/>
    <w:multiLevelType w:val="hybridMultilevel"/>
    <w:tmpl w:val="E1D0881C"/>
    <w:lvl w:ilvl="0" w:tplc="56DCB8A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1DB2C0BC">
      <w:start w:val="1"/>
      <w:numFmt w:val="lowerRoman"/>
      <w:lvlText w:val="%2)"/>
      <w:lvlJc w:val="left"/>
      <w:pPr>
        <w:ind w:left="1440" w:hanging="7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B894026"/>
    <w:multiLevelType w:val="hybridMultilevel"/>
    <w:tmpl w:val="CC44F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DD64ED"/>
    <w:multiLevelType w:val="hybridMultilevel"/>
    <w:tmpl w:val="6ADCD36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3F2403AE"/>
    <w:multiLevelType w:val="hybridMultilevel"/>
    <w:tmpl w:val="BD2AA77E"/>
    <w:lvl w:ilvl="0" w:tplc="E7E03ED4">
      <w:start w:val="3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>
    <w:nsid w:val="40AD7297"/>
    <w:multiLevelType w:val="hybridMultilevel"/>
    <w:tmpl w:val="5E6E02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7F6AEA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C16A5A"/>
    <w:multiLevelType w:val="hybridMultilevel"/>
    <w:tmpl w:val="3F3E9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161905"/>
    <w:multiLevelType w:val="hybridMultilevel"/>
    <w:tmpl w:val="F56838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FC406C"/>
    <w:multiLevelType w:val="hybridMultilevel"/>
    <w:tmpl w:val="66740AF4"/>
    <w:lvl w:ilvl="0" w:tplc="A4BAEE2A">
      <w:start w:val="1"/>
      <w:numFmt w:val="upperRoman"/>
      <w:lvlText w:val="%1."/>
      <w:lvlJc w:val="left"/>
      <w:pPr>
        <w:ind w:left="2847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1">
    <w:nsid w:val="4BC91A9D"/>
    <w:multiLevelType w:val="hybridMultilevel"/>
    <w:tmpl w:val="6CAC64B4"/>
    <w:lvl w:ilvl="0" w:tplc="8B7E07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42186B"/>
    <w:multiLevelType w:val="hybridMultilevel"/>
    <w:tmpl w:val="C354F6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D21E2E"/>
    <w:multiLevelType w:val="hybridMultilevel"/>
    <w:tmpl w:val="087602EE"/>
    <w:lvl w:ilvl="0" w:tplc="8B7E07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02C603D"/>
    <w:multiLevelType w:val="hybridMultilevel"/>
    <w:tmpl w:val="E1C85A3C"/>
    <w:lvl w:ilvl="0" w:tplc="050036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822B9E"/>
    <w:multiLevelType w:val="hybridMultilevel"/>
    <w:tmpl w:val="245C5D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FA33D0"/>
    <w:multiLevelType w:val="hybridMultilevel"/>
    <w:tmpl w:val="E56019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512439"/>
    <w:multiLevelType w:val="hybridMultilevel"/>
    <w:tmpl w:val="F7564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6D4637"/>
    <w:multiLevelType w:val="hybridMultilevel"/>
    <w:tmpl w:val="5FFE2A76"/>
    <w:lvl w:ilvl="0" w:tplc="9048A27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C60B22"/>
    <w:multiLevelType w:val="hybridMultilevel"/>
    <w:tmpl w:val="7DACCB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841993"/>
    <w:multiLevelType w:val="hybridMultilevel"/>
    <w:tmpl w:val="3F38B64A"/>
    <w:lvl w:ilvl="0" w:tplc="04150011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7F53793"/>
    <w:multiLevelType w:val="hybridMultilevel"/>
    <w:tmpl w:val="A8C88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256E71A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A2703DE"/>
    <w:multiLevelType w:val="hybridMultilevel"/>
    <w:tmpl w:val="2034DE88"/>
    <w:lvl w:ilvl="0" w:tplc="0AF6D74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4F4597"/>
    <w:multiLevelType w:val="hybridMultilevel"/>
    <w:tmpl w:val="4872BF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E277E91"/>
    <w:multiLevelType w:val="hybridMultilevel"/>
    <w:tmpl w:val="F8125FE2"/>
    <w:lvl w:ilvl="0" w:tplc="CA86FB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52C302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7"/>
  </w:num>
  <w:num w:numId="22">
    <w:abstractNumId w:val="4"/>
  </w:num>
  <w:num w:numId="23">
    <w:abstractNumId w:val="15"/>
  </w:num>
  <w:num w:numId="24">
    <w:abstractNumId w:val="12"/>
  </w:num>
  <w:num w:numId="25">
    <w:abstractNumId w:val="34"/>
  </w:num>
  <w:num w:numId="26">
    <w:abstractNumId w:val="16"/>
  </w:num>
  <w:num w:numId="27">
    <w:abstractNumId w:val="30"/>
  </w:num>
  <w:num w:numId="28">
    <w:abstractNumId w:val="13"/>
  </w:num>
  <w:num w:numId="29">
    <w:abstractNumId w:val="22"/>
  </w:num>
  <w:num w:numId="30">
    <w:abstractNumId w:val="29"/>
  </w:num>
  <w:num w:numId="31">
    <w:abstractNumId w:val="9"/>
  </w:num>
  <w:num w:numId="32">
    <w:abstractNumId w:val="32"/>
  </w:num>
  <w:num w:numId="33">
    <w:abstractNumId w:val="18"/>
  </w:num>
  <w:num w:numId="34">
    <w:abstractNumId w:val="27"/>
  </w:num>
  <w:num w:numId="35">
    <w:abstractNumId w:val="14"/>
  </w:num>
  <w:num w:numId="36">
    <w:abstractNumId w:val="2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0D"/>
    <w:rsid w:val="0002526B"/>
    <w:rsid w:val="00036442"/>
    <w:rsid w:val="0006643F"/>
    <w:rsid w:val="00070C6B"/>
    <w:rsid w:val="000A6E6F"/>
    <w:rsid w:val="000C550A"/>
    <w:rsid w:val="000C7931"/>
    <w:rsid w:val="000D0D71"/>
    <w:rsid w:val="000D7275"/>
    <w:rsid w:val="000E080E"/>
    <w:rsid w:val="000E349B"/>
    <w:rsid w:val="000E630D"/>
    <w:rsid w:val="000F6B21"/>
    <w:rsid w:val="000F7C5E"/>
    <w:rsid w:val="00123ED6"/>
    <w:rsid w:val="00146D08"/>
    <w:rsid w:val="001476DA"/>
    <w:rsid w:val="0018433A"/>
    <w:rsid w:val="001A6A1F"/>
    <w:rsid w:val="001B0B18"/>
    <w:rsid w:val="001B29D1"/>
    <w:rsid w:val="001C3868"/>
    <w:rsid w:val="001D0AE5"/>
    <w:rsid w:val="001E5DB1"/>
    <w:rsid w:val="001E7A16"/>
    <w:rsid w:val="00206C81"/>
    <w:rsid w:val="00211065"/>
    <w:rsid w:val="0023400D"/>
    <w:rsid w:val="00234B78"/>
    <w:rsid w:val="002364F1"/>
    <w:rsid w:val="00245CCF"/>
    <w:rsid w:val="0026047A"/>
    <w:rsid w:val="00270F9D"/>
    <w:rsid w:val="00286C8F"/>
    <w:rsid w:val="002A1698"/>
    <w:rsid w:val="002A4302"/>
    <w:rsid w:val="002B02B0"/>
    <w:rsid w:val="002B4AC5"/>
    <w:rsid w:val="002C1831"/>
    <w:rsid w:val="002F639A"/>
    <w:rsid w:val="002F6582"/>
    <w:rsid w:val="0030444E"/>
    <w:rsid w:val="00312A00"/>
    <w:rsid w:val="00316882"/>
    <w:rsid w:val="00316AAB"/>
    <w:rsid w:val="00363DB2"/>
    <w:rsid w:val="00363F39"/>
    <w:rsid w:val="00364DC0"/>
    <w:rsid w:val="00382117"/>
    <w:rsid w:val="00390AC5"/>
    <w:rsid w:val="003935D4"/>
    <w:rsid w:val="003A6273"/>
    <w:rsid w:val="003B4BB0"/>
    <w:rsid w:val="003B6073"/>
    <w:rsid w:val="003E4688"/>
    <w:rsid w:val="003E4F76"/>
    <w:rsid w:val="003E6747"/>
    <w:rsid w:val="0040276D"/>
    <w:rsid w:val="00410B68"/>
    <w:rsid w:val="00413495"/>
    <w:rsid w:val="004137ED"/>
    <w:rsid w:val="004146A2"/>
    <w:rsid w:val="00421870"/>
    <w:rsid w:val="0042372E"/>
    <w:rsid w:val="004428C7"/>
    <w:rsid w:val="004437FD"/>
    <w:rsid w:val="004458DD"/>
    <w:rsid w:val="00446D26"/>
    <w:rsid w:val="004511A6"/>
    <w:rsid w:val="00463052"/>
    <w:rsid w:val="00465146"/>
    <w:rsid w:val="004734E2"/>
    <w:rsid w:val="004856B6"/>
    <w:rsid w:val="00486978"/>
    <w:rsid w:val="00492DB9"/>
    <w:rsid w:val="004B187F"/>
    <w:rsid w:val="004B3C70"/>
    <w:rsid w:val="004C53C5"/>
    <w:rsid w:val="004D1034"/>
    <w:rsid w:val="004D5119"/>
    <w:rsid w:val="004E0967"/>
    <w:rsid w:val="00503409"/>
    <w:rsid w:val="00510CCD"/>
    <w:rsid w:val="00531D27"/>
    <w:rsid w:val="00533650"/>
    <w:rsid w:val="00540F18"/>
    <w:rsid w:val="005536D5"/>
    <w:rsid w:val="00570924"/>
    <w:rsid w:val="00573748"/>
    <w:rsid w:val="0057618D"/>
    <w:rsid w:val="0059760D"/>
    <w:rsid w:val="005A481A"/>
    <w:rsid w:val="005B38AC"/>
    <w:rsid w:val="005B6972"/>
    <w:rsid w:val="005C0C1E"/>
    <w:rsid w:val="005C3BB6"/>
    <w:rsid w:val="005E77BB"/>
    <w:rsid w:val="005F77DF"/>
    <w:rsid w:val="00601D0F"/>
    <w:rsid w:val="00611018"/>
    <w:rsid w:val="00612407"/>
    <w:rsid w:val="00612608"/>
    <w:rsid w:val="00613B38"/>
    <w:rsid w:val="006350A6"/>
    <w:rsid w:val="00646458"/>
    <w:rsid w:val="006614E2"/>
    <w:rsid w:val="00676EAC"/>
    <w:rsid w:val="006A4F4E"/>
    <w:rsid w:val="006B2ABF"/>
    <w:rsid w:val="006B47E7"/>
    <w:rsid w:val="006C26A9"/>
    <w:rsid w:val="006C2DB2"/>
    <w:rsid w:val="006E4F17"/>
    <w:rsid w:val="006F1052"/>
    <w:rsid w:val="007007C0"/>
    <w:rsid w:val="00710BB9"/>
    <w:rsid w:val="00735174"/>
    <w:rsid w:val="00765EC2"/>
    <w:rsid w:val="0076773C"/>
    <w:rsid w:val="00791343"/>
    <w:rsid w:val="00795068"/>
    <w:rsid w:val="007A35FA"/>
    <w:rsid w:val="007B64AB"/>
    <w:rsid w:val="007C529B"/>
    <w:rsid w:val="007D1905"/>
    <w:rsid w:val="007D370E"/>
    <w:rsid w:val="007E434E"/>
    <w:rsid w:val="007E721C"/>
    <w:rsid w:val="008100C9"/>
    <w:rsid w:val="008204D1"/>
    <w:rsid w:val="00834DB1"/>
    <w:rsid w:val="008364D2"/>
    <w:rsid w:val="00847119"/>
    <w:rsid w:val="0086287A"/>
    <w:rsid w:val="008661AE"/>
    <w:rsid w:val="00880E0D"/>
    <w:rsid w:val="00881B57"/>
    <w:rsid w:val="008867A9"/>
    <w:rsid w:val="00890C38"/>
    <w:rsid w:val="00893CDD"/>
    <w:rsid w:val="008A2567"/>
    <w:rsid w:val="008A4F51"/>
    <w:rsid w:val="008B5342"/>
    <w:rsid w:val="008F29C2"/>
    <w:rsid w:val="00910B02"/>
    <w:rsid w:val="00914B65"/>
    <w:rsid w:val="00975902"/>
    <w:rsid w:val="009844F9"/>
    <w:rsid w:val="009879D4"/>
    <w:rsid w:val="00997324"/>
    <w:rsid w:val="009A4174"/>
    <w:rsid w:val="009A7C8E"/>
    <w:rsid w:val="009C699C"/>
    <w:rsid w:val="009E1683"/>
    <w:rsid w:val="009E4BA2"/>
    <w:rsid w:val="009F5373"/>
    <w:rsid w:val="00A074D1"/>
    <w:rsid w:val="00A17DFF"/>
    <w:rsid w:val="00A24AE9"/>
    <w:rsid w:val="00A314ED"/>
    <w:rsid w:val="00A317EA"/>
    <w:rsid w:val="00A35020"/>
    <w:rsid w:val="00A41D48"/>
    <w:rsid w:val="00A7181B"/>
    <w:rsid w:val="00A72511"/>
    <w:rsid w:val="00A76923"/>
    <w:rsid w:val="00A855E7"/>
    <w:rsid w:val="00A85A9E"/>
    <w:rsid w:val="00A947D8"/>
    <w:rsid w:val="00AA37B1"/>
    <w:rsid w:val="00AB0DA7"/>
    <w:rsid w:val="00AC531A"/>
    <w:rsid w:val="00AE6B67"/>
    <w:rsid w:val="00AF4452"/>
    <w:rsid w:val="00B07024"/>
    <w:rsid w:val="00B110D2"/>
    <w:rsid w:val="00B35585"/>
    <w:rsid w:val="00B419E0"/>
    <w:rsid w:val="00B43840"/>
    <w:rsid w:val="00B50C29"/>
    <w:rsid w:val="00B5238E"/>
    <w:rsid w:val="00B5641A"/>
    <w:rsid w:val="00B57F2E"/>
    <w:rsid w:val="00B62492"/>
    <w:rsid w:val="00B62B5C"/>
    <w:rsid w:val="00B65592"/>
    <w:rsid w:val="00B804FC"/>
    <w:rsid w:val="00B94043"/>
    <w:rsid w:val="00B96D4E"/>
    <w:rsid w:val="00BA562B"/>
    <w:rsid w:val="00BB2857"/>
    <w:rsid w:val="00BD7784"/>
    <w:rsid w:val="00BE2525"/>
    <w:rsid w:val="00BE61F5"/>
    <w:rsid w:val="00C07ABD"/>
    <w:rsid w:val="00C254C6"/>
    <w:rsid w:val="00C3126C"/>
    <w:rsid w:val="00C34AB5"/>
    <w:rsid w:val="00C42DE0"/>
    <w:rsid w:val="00C510EC"/>
    <w:rsid w:val="00C528A8"/>
    <w:rsid w:val="00C60D19"/>
    <w:rsid w:val="00C623BA"/>
    <w:rsid w:val="00C83FC3"/>
    <w:rsid w:val="00C85405"/>
    <w:rsid w:val="00CA2018"/>
    <w:rsid w:val="00CA3A04"/>
    <w:rsid w:val="00CC46C7"/>
    <w:rsid w:val="00CD09FD"/>
    <w:rsid w:val="00CE412C"/>
    <w:rsid w:val="00D024BB"/>
    <w:rsid w:val="00D1405D"/>
    <w:rsid w:val="00D2314B"/>
    <w:rsid w:val="00D33515"/>
    <w:rsid w:val="00D43E29"/>
    <w:rsid w:val="00D61398"/>
    <w:rsid w:val="00D646AE"/>
    <w:rsid w:val="00D75A2E"/>
    <w:rsid w:val="00D81206"/>
    <w:rsid w:val="00D90916"/>
    <w:rsid w:val="00D9567E"/>
    <w:rsid w:val="00DC5B64"/>
    <w:rsid w:val="00DE05B4"/>
    <w:rsid w:val="00DF1F40"/>
    <w:rsid w:val="00E0077D"/>
    <w:rsid w:val="00E061AA"/>
    <w:rsid w:val="00E11B82"/>
    <w:rsid w:val="00E132D2"/>
    <w:rsid w:val="00E24ACD"/>
    <w:rsid w:val="00E27F14"/>
    <w:rsid w:val="00E42DDC"/>
    <w:rsid w:val="00E717D5"/>
    <w:rsid w:val="00EB4876"/>
    <w:rsid w:val="00EC3BDA"/>
    <w:rsid w:val="00EE44C1"/>
    <w:rsid w:val="00EF3491"/>
    <w:rsid w:val="00EF5140"/>
    <w:rsid w:val="00EF55C2"/>
    <w:rsid w:val="00F01B12"/>
    <w:rsid w:val="00F04620"/>
    <w:rsid w:val="00F34CC7"/>
    <w:rsid w:val="00F43E84"/>
    <w:rsid w:val="00F43FA3"/>
    <w:rsid w:val="00F51C6F"/>
    <w:rsid w:val="00F62B76"/>
    <w:rsid w:val="00F6563B"/>
    <w:rsid w:val="00F815EA"/>
    <w:rsid w:val="00F82E35"/>
    <w:rsid w:val="00F85074"/>
    <w:rsid w:val="00F87D50"/>
    <w:rsid w:val="00F907C7"/>
    <w:rsid w:val="00FB6E24"/>
    <w:rsid w:val="00FD25B6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C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C3BB6"/>
    <w:rPr>
      <w:rFonts w:cs="Times New Roman"/>
      <w:sz w:val="24"/>
    </w:rPr>
  </w:style>
  <w:style w:type="paragraph" w:styleId="Akapitzlist">
    <w:name w:val="List Paragraph"/>
    <w:basedOn w:val="Normalny"/>
    <w:uiPriority w:val="99"/>
    <w:qFormat/>
    <w:rsid w:val="00206C81"/>
    <w:pPr>
      <w:tabs>
        <w:tab w:val="left" w:pos="709"/>
      </w:tabs>
      <w:ind w:left="720"/>
      <w:contextualSpacing/>
    </w:pPr>
    <w:rPr>
      <w:rFonts w:ascii="Arial" w:hAnsi="Arial"/>
      <w:szCs w:val="20"/>
    </w:rPr>
  </w:style>
  <w:style w:type="character" w:styleId="Odwoaniedokomentarza">
    <w:name w:val="annotation reference"/>
    <w:basedOn w:val="Domylnaczcionkaakapitu"/>
    <w:uiPriority w:val="99"/>
    <w:rsid w:val="00206C81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EB4876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EB4876"/>
    <w:pPr>
      <w:tabs>
        <w:tab w:val="left" w:pos="709"/>
      </w:tabs>
      <w:spacing w:line="240" w:lineRule="atLeast"/>
      <w:ind w:left="357" w:hanging="357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B4876"/>
    <w:rPr>
      <w:rFonts w:ascii="Arial" w:hAnsi="Arial" w:cs="Times New Roman"/>
    </w:rPr>
  </w:style>
  <w:style w:type="paragraph" w:styleId="Tekstpodstawowy2">
    <w:name w:val="Body Text 2"/>
    <w:basedOn w:val="Normalny"/>
    <w:link w:val="Tekstpodstawowy2Znak"/>
    <w:uiPriority w:val="99"/>
    <w:rsid w:val="00EB4876"/>
    <w:pPr>
      <w:tabs>
        <w:tab w:val="left" w:pos="709"/>
      </w:tabs>
      <w:spacing w:after="120" w:line="480" w:lineRule="auto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B4876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59"/>
    <w:rsid w:val="00EF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3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384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1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5119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511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6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36442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C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C3BB6"/>
    <w:rPr>
      <w:rFonts w:cs="Times New Roman"/>
      <w:sz w:val="24"/>
    </w:rPr>
  </w:style>
  <w:style w:type="paragraph" w:styleId="Akapitzlist">
    <w:name w:val="List Paragraph"/>
    <w:basedOn w:val="Normalny"/>
    <w:uiPriority w:val="99"/>
    <w:qFormat/>
    <w:rsid w:val="00206C81"/>
    <w:pPr>
      <w:tabs>
        <w:tab w:val="left" w:pos="709"/>
      </w:tabs>
      <w:ind w:left="720"/>
      <w:contextualSpacing/>
    </w:pPr>
    <w:rPr>
      <w:rFonts w:ascii="Arial" w:hAnsi="Arial"/>
      <w:szCs w:val="20"/>
    </w:rPr>
  </w:style>
  <w:style w:type="character" w:styleId="Odwoaniedokomentarza">
    <w:name w:val="annotation reference"/>
    <w:basedOn w:val="Domylnaczcionkaakapitu"/>
    <w:uiPriority w:val="99"/>
    <w:rsid w:val="00206C81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EB4876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EB4876"/>
    <w:pPr>
      <w:tabs>
        <w:tab w:val="left" w:pos="709"/>
      </w:tabs>
      <w:spacing w:line="240" w:lineRule="atLeast"/>
      <w:ind w:left="357" w:hanging="357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B4876"/>
    <w:rPr>
      <w:rFonts w:ascii="Arial" w:hAnsi="Arial" w:cs="Times New Roman"/>
    </w:rPr>
  </w:style>
  <w:style w:type="paragraph" w:styleId="Tekstpodstawowy2">
    <w:name w:val="Body Text 2"/>
    <w:basedOn w:val="Normalny"/>
    <w:link w:val="Tekstpodstawowy2Znak"/>
    <w:uiPriority w:val="99"/>
    <w:rsid w:val="00EB4876"/>
    <w:pPr>
      <w:tabs>
        <w:tab w:val="left" w:pos="709"/>
      </w:tabs>
      <w:spacing w:after="120" w:line="480" w:lineRule="auto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B4876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59"/>
    <w:rsid w:val="00EF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3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384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1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5119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511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6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3644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5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6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zek\Desktop\Dropbox\WFOSiGWwK\PR\system%20identyfikacji%20wizualnej\blankiet%20korespondencyjny%20wfosigw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33CF7-D255-47C8-9F6F-C54E7A27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blankiet korespondencyjny wfosigw (2)</Template>
  <TotalTime>0</TotalTime>
  <Pages>3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Adresat</vt:lpstr>
    </vt:vector>
  </TitlesOfParts>
  <Company>Private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</dc:title>
  <dc:creator>Soczek</dc:creator>
  <cp:lastModifiedBy>Beata Wójcik</cp:lastModifiedBy>
  <cp:revision>2</cp:revision>
  <cp:lastPrinted>2016-09-02T09:58:00Z</cp:lastPrinted>
  <dcterms:created xsi:type="dcterms:W3CDTF">2016-09-02T12:58:00Z</dcterms:created>
  <dcterms:modified xsi:type="dcterms:W3CDTF">2016-09-02T12:58:00Z</dcterms:modified>
</cp:coreProperties>
</file>